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9E" w:rsidRDefault="00DB3520">
      <w:pPr>
        <w:pStyle w:val="Absender"/>
        <w:framePr w:w="3895" w:h="2223" w:hRule="exact" w:wrap="notBeside" w:hAnchor="page" w:x="1419" w:y="3120"/>
      </w:pPr>
      <w:r>
        <w:t>Hauptzollamt Krefeld</w:t>
      </w:r>
    </w:p>
    <w:p w:rsidR="00DB3520" w:rsidRDefault="00DB3520">
      <w:pPr>
        <w:pStyle w:val="Absender"/>
        <w:framePr w:w="3895" w:h="2223" w:hRule="exact" w:wrap="notBeside" w:hAnchor="page" w:x="1419" w:y="3120"/>
      </w:pPr>
      <w:r>
        <w:t>Medienstraße 1</w:t>
      </w:r>
    </w:p>
    <w:p w:rsidR="00DB3520" w:rsidRDefault="00DB3520">
      <w:pPr>
        <w:pStyle w:val="Absender"/>
        <w:framePr w:w="3895" w:h="2223" w:hRule="exact" w:wrap="notBeside" w:hAnchor="page" w:x="1419" w:y="3120"/>
      </w:pPr>
      <w:r>
        <w:t>47808 Krefeld</w:t>
      </w:r>
    </w:p>
    <w:p w:rsidR="00986992" w:rsidRDefault="00986992">
      <w:pPr>
        <w:pStyle w:val="Absender"/>
        <w:framePr w:w="3895" w:h="2223" w:hRule="exact" w:wrap="notBeside" w:hAnchor="page" w:x="1419" w:y="3120"/>
      </w:pPr>
    </w:p>
    <w:p w:rsidR="00986992" w:rsidRDefault="00986992">
      <w:pPr>
        <w:pStyle w:val="Absender"/>
        <w:framePr w:w="3895" w:h="2223" w:hRule="exact" w:wrap="notBeside" w:hAnchor="page" w:x="1419" w:y="3120"/>
      </w:pPr>
    </w:p>
    <w:p w:rsidR="00986992" w:rsidRDefault="00986992">
      <w:pPr>
        <w:pStyle w:val="Absender"/>
        <w:framePr w:w="3895" w:h="2223" w:hRule="exact" w:wrap="notBeside" w:hAnchor="page" w:x="1419" w:y="3120"/>
      </w:pPr>
    </w:p>
    <w:p w:rsidR="00986992" w:rsidRDefault="00986992">
      <w:pPr>
        <w:pStyle w:val="Absender"/>
        <w:framePr w:w="3895" w:h="2223" w:hRule="exact" w:wrap="notBeside" w:hAnchor="page" w:x="1419" w:y="3120"/>
      </w:pPr>
      <w:r>
        <w:t>Einschreiben mit Rückschein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843"/>
        <w:gridCol w:w="1843"/>
        <w:gridCol w:w="1843"/>
        <w:gridCol w:w="1842"/>
      </w:tblGrid>
      <w:tr w:rsidR="00D6709E">
        <w:trPr>
          <w:trHeight w:hRule="exact" w:val="1134"/>
        </w:trPr>
        <w:tc>
          <w:tcPr>
            <w:tcW w:w="2338" w:type="dxa"/>
          </w:tcPr>
          <w:p w:rsidR="00D6709E" w:rsidRPr="00F53593" w:rsidRDefault="00DB3520">
            <w:pPr>
              <w:pStyle w:val="Bezugzeile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ohne</w:t>
            </w:r>
          </w:p>
        </w:tc>
        <w:tc>
          <w:tcPr>
            <w:tcW w:w="1843" w:type="dxa"/>
          </w:tcPr>
          <w:p w:rsidR="00D6709E" w:rsidRPr="00F53593" w:rsidRDefault="00DB3520" w:rsidP="00986992">
            <w:pPr>
              <w:pStyle w:val="Bezugzeile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040/Energiesteuer</w:t>
            </w:r>
          </w:p>
        </w:tc>
        <w:tc>
          <w:tcPr>
            <w:tcW w:w="1843" w:type="dxa"/>
          </w:tcPr>
          <w:p w:rsidR="00EB6D43" w:rsidRDefault="00B379C1" w:rsidP="00EB6D43">
            <w:pPr>
              <w:pStyle w:val="Bezugzeile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Bernhard </w:t>
            </w:r>
            <w:r w:rsidR="00DB3520">
              <w:rPr>
                <w:rFonts w:ascii="Arial Narrow" w:hAnsi="Arial Narrow"/>
                <w:sz w:val="20"/>
              </w:rPr>
              <w:t>Kames</w:t>
            </w:r>
            <w:r w:rsidR="00EB6D43">
              <w:rPr>
                <w:rFonts w:ascii="Arial Narrow" w:hAnsi="Arial Narrow"/>
                <w:sz w:val="20"/>
              </w:rPr>
              <w:br/>
            </w:r>
            <w:r w:rsidR="00DB3520">
              <w:rPr>
                <w:rFonts w:ascii="Arial Narrow" w:hAnsi="Arial Narrow"/>
                <w:sz w:val="20"/>
              </w:rPr>
              <w:t>kames.</w:t>
            </w:r>
            <w:r>
              <w:rPr>
                <w:rFonts w:ascii="Arial Narrow" w:hAnsi="Arial Narrow"/>
                <w:sz w:val="20"/>
              </w:rPr>
              <w:t>b</w:t>
            </w:r>
            <w:r w:rsidR="00DB3520">
              <w:rPr>
                <w:rFonts w:ascii="Arial Narrow" w:hAnsi="Arial Narrow"/>
                <w:sz w:val="20"/>
              </w:rPr>
              <w:t>@lineg.de</w:t>
            </w:r>
          </w:p>
          <w:p w:rsidR="00D6709E" w:rsidRDefault="00D6709E">
            <w:pPr>
              <w:pStyle w:val="Bezugzeile"/>
              <w:rPr>
                <w:rFonts w:ascii="Arial Narrow" w:hAnsi="Arial Narrow"/>
                <w:sz w:val="20"/>
              </w:rPr>
            </w:pPr>
          </w:p>
          <w:p w:rsidR="00F1592E" w:rsidRPr="00127385" w:rsidRDefault="00F1592E" w:rsidP="00F1592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D6709E" w:rsidRPr="00F53593" w:rsidRDefault="00DB3520">
            <w:pPr>
              <w:pStyle w:val="Bezugzeile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104</w:t>
            </w:r>
          </w:p>
        </w:tc>
        <w:tc>
          <w:tcPr>
            <w:tcW w:w="1842" w:type="dxa"/>
          </w:tcPr>
          <w:p w:rsidR="00D6709E" w:rsidRPr="00F53593" w:rsidRDefault="002B4744" w:rsidP="002B4744">
            <w:pPr>
              <w:pStyle w:val="Datum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  <w:r w:rsidR="00DB3520"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2</w:t>
            </w:r>
            <w:r w:rsidR="00DB3520">
              <w:rPr>
                <w:rFonts w:ascii="Arial Narrow" w:hAnsi="Arial Narrow"/>
                <w:sz w:val="20"/>
              </w:rPr>
              <w:t>.2018</w:t>
            </w:r>
          </w:p>
        </w:tc>
      </w:tr>
    </w:tbl>
    <w:p w:rsidR="00D6709E" w:rsidRDefault="002B4744">
      <w:pPr>
        <w:pStyle w:val="Betreffl"/>
      </w:pPr>
      <w:r>
        <w:t>Verwendung von Energieerzeugnissen nach § 28 Abs. 1 EnergieStG</w:t>
      </w:r>
    </w:p>
    <w:p w:rsidR="002B4744" w:rsidRPr="002B4744" w:rsidRDefault="002B4744" w:rsidP="002B4744">
      <w:pPr>
        <w:pStyle w:val="TextnachBetreff"/>
      </w:pPr>
      <w:r>
        <w:t xml:space="preserve">Befreiung von der Energiesteuer nach § 26 Abs.1 </w:t>
      </w:r>
      <w:r>
        <w:t>EnergieStG</w:t>
      </w:r>
      <w:bookmarkStart w:id="0" w:name="_GoBack"/>
      <w:bookmarkEnd w:id="0"/>
    </w:p>
    <w:p w:rsidR="00D6709E" w:rsidRDefault="002B4744">
      <w:pPr>
        <w:pStyle w:val="Anrede"/>
        <w:spacing w:before="480"/>
      </w:pPr>
      <w:r>
        <w:t xml:space="preserve">Sehr geehrte Damen und Herren, </w:t>
      </w:r>
    </w:p>
    <w:p w:rsidR="00D6709E" w:rsidRDefault="00D6709E"/>
    <w:p w:rsidR="002B4744" w:rsidRDefault="002B4744" w:rsidP="00361228">
      <w:pPr>
        <w:jc w:val="both"/>
      </w:pPr>
      <w:r>
        <w:t xml:space="preserve">auf unseren Kläranlagen in </w:t>
      </w:r>
      <w:r w:rsidR="000820FC">
        <w:t xml:space="preserve">47475 </w:t>
      </w:r>
      <w:r>
        <w:t>Kamp-Lintfort,</w:t>
      </w:r>
      <w:r w:rsidR="000820FC">
        <w:t xml:space="preserve"> Moerser Straße 6, 47443 </w:t>
      </w:r>
      <w:r>
        <w:t xml:space="preserve">Moers, </w:t>
      </w:r>
      <w:r w:rsidR="000820FC">
        <w:t xml:space="preserve">Grafschafter Straße 253, 47495 </w:t>
      </w:r>
      <w:r>
        <w:t>Rheinberg</w:t>
      </w:r>
      <w:r w:rsidR="000820FC">
        <w:t xml:space="preserve">, Schloßstraße/Werftstraße und 47228 </w:t>
      </w:r>
      <w:r>
        <w:t>Duisburg-Rheinhausen</w:t>
      </w:r>
      <w:r w:rsidR="000820FC">
        <w:t>, Deichstraße 148,</w:t>
      </w:r>
      <w:r>
        <w:t xml:space="preserve"> erzeugen wir im Prozess der Abwasserreinigung Klärgas </w:t>
      </w:r>
      <w:r w:rsidR="000820FC">
        <w:br/>
      </w:r>
      <w:r>
        <w:t>(§ 28 Abs.1 S.1 Nr.2 EnergieStG), welches in Blockheizkraftwerken als Erzeugungsanlagen, deren mechanische Energie ausschließlich der Stromerzeugung dient</w:t>
      </w:r>
      <w:r w:rsidR="000820FC">
        <w:t xml:space="preserve"> </w:t>
      </w:r>
      <w:r w:rsidR="000820FC">
        <w:t>(§</w:t>
      </w:r>
      <w:r w:rsidR="000820FC">
        <w:t xml:space="preserve"> </w:t>
      </w:r>
      <w:r w:rsidR="000820FC">
        <w:t>3</w:t>
      </w:r>
      <w:r w:rsidR="000820FC">
        <w:t xml:space="preserve"> </w:t>
      </w:r>
      <w:r w:rsidR="000820FC">
        <w:t>Abs.1</w:t>
      </w:r>
      <w:r w:rsidR="000820FC">
        <w:t xml:space="preserve"> </w:t>
      </w:r>
      <w:r w:rsidR="000820FC">
        <w:t>S.1</w:t>
      </w:r>
      <w:r w:rsidR="000820FC">
        <w:t xml:space="preserve"> </w:t>
      </w:r>
      <w:r w:rsidR="000820FC">
        <w:t xml:space="preserve">Nr.1 </w:t>
      </w:r>
      <w:r w:rsidR="000820FC">
        <w:br/>
      </w:r>
      <w:r w:rsidR="000820FC">
        <w:t>EnergieStG)</w:t>
      </w:r>
      <w:r>
        <w:t>, eingesetzt</w:t>
      </w:r>
      <w:r w:rsidR="000820FC">
        <w:t xml:space="preserve"> wird</w:t>
      </w:r>
      <w:r>
        <w:t>. Für diesen Sachverhalt beantragen wir eine Energiesteuer</w:t>
      </w:r>
      <w:r w:rsidR="000820FC">
        <w:t>-</w:t>
      </w:r>
      <w:r>
        <w:t>befreiung.</w:t>
      </w:r>
    </w:p>
    <w:p w:rsidR="002B4744" w:rsidRDefault="002B4744"/>
    <w:p w:rsidR="00D6709E" w:rsidRDefault="002B4744" w:rsidP="00361228">
      <w:pPr>
        <w:jc w:val="both"/>
      </w:pPr>
      <w:r>
        <w:t>Darüber hinaus können wir auf der Kläranlage Kamp-Lintfort über sogenannte Zwei-Stoff-Brenner Klärgas zum Heizen verwenden.</w:t>
      </w:r>
      <w:r w:rsidR="00361228">
        <w:t xml:space="preserve"> Diesen Sachverhalt zeigen wir hiermit an. Der Betrieb der Heizung mit Klärgas findet dann statt, wenn die Abwärme aus den Blockheiz-kraftwerken nicht ausreicht, die Faulbehälter, in den das Klärgas erzeugt wird, auf der erforderlichen Temperatur zu halten oder die BHKW-Anlage wegen technischer Defekte komplett ausfällt. Somit erfolgt die Verwendung des Klärgases zur Herstellung eines Energieerzeugnisses i.S.d. §26 Abs. 1 Nr. 2 EnergieStG. Für diese Verwendung beantragen wir eine Verwendererlaubnis als förmliche Einzelerlaubnis nach </w:t>
      </w:r>
      <w:r w:rsidR="00986992">
        <w:t xml:space="preserve">§ 24 Abs. 2 S.1 EnergieStG.  </w:t>
      </w:r>
    </w:p>
    <w:p w:rsidR="00986992" w:rsidRDefault="00986992" w:rsidP="00361228">
      <w:pPr>
        <w:jc w:val="both"/>
      </w:pPr>
    </w:p>
    <w:p w:rsidR="00986992" w:rsidRDefault="00986992" w:rsidP="00361228">
      <w:pPr>
        <w:jc w:val="both"/>
      </w:pPr>
      <w:r>
        <w:t>Mit freundlichen Grüßen</w:t>
      </w:r>
    </w:p>
    <w:p w:rsidR="00986992" w:rsidRDefault="00986992" w:rsidP="00361228">
      <w:pPr>
        <w:jc w:val="both"/>
      </w:pPr>
      <w:r>
        <w:t>Im Auftrag</w:t>
      </w:r>
    </w:p>
    <w:p w:rsidR="00986992" w:rsidRDefault="00986992" w:rsidP="00361228">
      <w:pPr>
        <w:jc w:val="both"/>
      </w:pPr>
    </w:p>
    <w:p w:rsidR="00986992" w:rsidRDefault="00986992" w:rsidP="00361228">
      <w:pPr>
        <w:jc w:val="both"/>
      </w:pPr>
    </w:p>
    <w:p w:rsidR="00986992" w:rsidRDefault="00986992" w:rsidP="00361228">
      <w:pPr>
        <w:jc w:val="both"/>
      </w:pPr>
    </w:p>
    <w:p w:rsidR="00986992" w:rsidRDefault="00986992" w:rsidP="00361228">
      <w:pPr>
        <w:jc w:val="both"/>
      </w:pPr>
    </w:p>
    <w:p w:rsidR="00986992" w:rsidRDefault="00986992" w:rsidP="00361228">
      <w:pPr>
        <w:jc w:val="both"/>
      </w:pPr>
      <w:r>
        <w:t>Kames</w:t>
      </w:r>
    </w:p>
    <w:sectPr w:rsidR="00986992" w:rsidSect="0004643A">
      <w:headerReference w:type="default" r:id="rId8"/>
      <w:headerReference w:type="first" r:id="rId9"/>
      <w:footerReference w:type="first" r:id="rId10"/>
      <w:pgSz w:w="11906" w:h="16838" w:code="9"/>
      <w:pgMar w:top="2552" w:right="1418" w:bottom="2552" w:left="1418" w:header="663" w:footer="31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20" w:rsidRDefault="00DB3520">
      <w:r>
        <w:separator/>
      </w:r>
    </w:p>
  </w:endnote>
  <w:endnote w:type="continuationSeparator" w:id="0">
    <w:p w:rsidR="00DB3520" w:rsidRDefault="00DB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A74" w:rsidRDefault="00362068">
    <w:pPr>
      <w:pStyle w:val="Fuzeile"/>
      <w:tabs>
        <w:tab w:val="clear" w:pos="4536"/>
        <w:tab w:val="left" w:pos="7230"/>
      </w:tabs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4328160</wp:posOffset>
              </wp:positionH>
              <wp:positionV relativeFrom="paragraph">
                <wp:posOffset>-38100</wp:posOffset>
              </wp:positionV>
              <wp:extent cx="1122045" cy="180975"/>
              <wp:effectExtent l="0" t="0" r="0" b="0"/>
              <wp:wrapSquare wrapText="bothSides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0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A74" w:rsidRDefault="00A93A74">
                          <w:pPr>
                            <w:jc w:val="both"/>
                          </w:pP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FILENAME  \* MERGEFORMAT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 w:rsidR="00B760C5">
                            <w:rPr>
                              <w:noProof/>
                              <w:sz w:val="12"/>
                            </w:rPr>
                            <w:t>Energiesteueranmeldung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340.8pt;margin-top:-3pt;width:88.3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" filled="f" stroked="f">
              <v:textbox inset="0,,0">
                <w:txbxContent>
                  <w:p w:rsidR="00A93A74" w:rsidRDefault="00A93A74">
                    <w:pPr>
                      <w:jc w:val="both"/>
                    </w:pP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FILENAME  \* MERGEFORMAT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 w:rsidR="00B760C5">
                      <w:rPr>
                        <w:noProof/>
                        <w:sz w:val="12"/>
                      </w:rPr>
                      <w:t>Energiesteueranmeldung</w:t>
                    </w:r>
                    <w:r>
                      <w:rPr>
                        <w:sz w:val="12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W w:w="9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55"/>
      <w:gridCol w:w="1629"/>
      <w:gridCol w:w="1559"/>
      <w:gridCol w:w="1559"/>
      <w:gridCol w:w="2404"/>
    </w:tblGrid>
    <w:tr w:rsidR="00642AA1" w:rsidTr="00C45E0F">
      <w:tc>
        <w:tcPr>
          <w:tcW w:w="2055" w:type="dxa"/>
        </w:tcPr>
        <w:p w:rsidR="00642AA1" w:rsidRDefault="00642AA1" w:rsidP="00642AA1">
          <w:pPr>
            <w:pStyle w:val="Fuzeile"/>
            <w:tabs>
              <w:tab w:val="clear" w:pos="4536"/>
              <w:tab w:val="left" w:pos="7230"/>
            </w:tabs>
            <w:spacing w:before="40" w:after="40" w:line="200" w:lineRule="exact"/>
            <w:rPr>
              <w:rFonts w:ascii="Arial Narrow" w:hAnsi="Arial Narrow"/>
              <w:b/>
              <w:sz w:val="14"/>
            </w:rPr>
          </w:pPr>
          <w:bookmarkStart w:id="1" w:name="OLE_LINK1"/>
          <w:r>
            <w:rPr>
              <w:rFonts w:ascii="Arial Narrow" w:hAnsi="Arial Narrow"/>
              <w:b/>
              <w:sz w:val="14"/>
            </w:rPr>
            <w:t>Linksniederrheinische</w:t>
          </w:r>
          <w:r>
            <w:rPr>
              <w:rFonts w:ascii="Arial Narrow" w:hAnsi="Arial Narrow"/>
              <w:b/>
              <w:sz w:val="14"/>
            </w:rPr>
            <w:br/>
            <w:t>Entwässerungs-Genossenschaft</w:t>
          </w:r>
          <w:r>
            <w:rPr>
              <w:rFonts w:ascii="Arial Narrow" w:hAnsi="Arial Narrow"/>
              <w:b/>
              <w:sz w:val="14"/>
            </w:rPr>
            <w:br/>
          </w:r>
          <w:r>
            <w:rPr>
              <w:rFonts w:ascii="Arial Narrow" w:hAnsi="Arial Narrow"/>
              <w:sz w:val="14"/>
            </w:rPr>
            <w:t>Körperschaft des öffentlichen Rechts</w:t>
          </w:r>
          <w:r>
            <w:rPr>
              <w:rFonts w:ascii="Arial Narrow" w:hAnsi="Arial Narrow"/>
              <w:sz w:val="14"/>
            </w:rPr>
            <w:br/>
            <w:t>Vorstand:</w:t>
          </w:r>
          <w:r>
            <w:rPr>
              <w:rFonts w:ascii="Arial Narrow" w:hAnsi="Arial Narrow"/>
              <w:sz w:val="14"/>
            </w:rPr>
            <w:br/>
            <w:t>Dipl.-Ing. Karl-Heinz Brandt</w:t>
          </w:r>
          <w:r>
            <w:rPr>
              <w:rFonts w:ascii="Arial Narrow" w:hAnsi="Arial Narrow"/>
              <w:sz w:val="14"/>
            </w:rPr>
            <w:br/>
          </w:r>
          <w:r>
            <w:rPr>
              <w:rFonts w:ascii="Arial Narrow" w:hAnsi="Arial Narrow"/>
              <w:spacing w:val="-4"/>
              <w:sz w:val="14"/>
            </w:rPr>
            <w:t>Vorsitzender des Genossenschaftsrates:</w:t>
          </w:r>
          <w:r>
            <w:rPr>
              <w:rFonts w:ascii="Arial Narrow" w:hAnsi="Arial Narrow"/>
              <w:spacing w:val="-4"/>
              <w:sz w:val="14"/>
            </w:rPr>
            <w:br/>
            <w:t>Dipl.-Ing. Jürgen Eikhoff</w:t>
          </w:r>
        </w:p>
      </w:tc>
      <w:tc>
        <w:tcPr>
          <w:tcW w:w="1629" w:type="dxa"/>
        </w:tcPr>
        <w:p w:rsidR="00642AA1" w:rsidRDefault="00642AA1" w:rsidP="00642AA1">
          <w:pPr>
            <w:pStyle w:val="Fuzeile"/>
            <w:tabs>
              <w:tab w:val="clear" w:pos="4536"/>
              <w:tab w:val="left" w:pos="7230"/>
            </w:tabs>
            <w:spacing w:before="40" w:after="40" w:line="200" w:lineRule="exact"/>
            <w:rPr>
              <w:rFonts w:ascii="Arial Narrow" w:hAnsi="Arial Narrow"/>
              <w:b/>
              <w:sz w:val="14"/>
            </w:rPr>
          </w:pPr>
          <w:r>
            <w:rPr>
              <w:rFonts w:ascii="Arial Narrow" w:hAnsi="Arial Narrow"/>
              <w:b/>
              <w:sz w:val="14"/>
            </w:rPr>
            <w:t>Verwaltung</w:t>
          </w:r>
          <w:r>
            <w:rPr>
              <w:rFonts w:ascii="Arial Narrow" w:hAnsi="Arial Narrow"/>
              <w:b/>
              <w:sz w:val="14"/>
            </w:rPr>
            <w:br/>
          </w:r>
          <w:r>
            <w:rPr>
              <w:rFonts w:ascii="Arial Narrow" w:hAnsi="Arial Narrow"/>
              <w:sz w:val="14"/>
            </w:rPr>
            <w:t>Friedrich-Heinrich-Allee 64</w:t>
          </w:r>
          <w:r>
            <w:rPr>
              <w:rFonts w:ascii="Arial Narrow" w:hAnsi="Arial Narrow"/>
              <w:sz w:val="14"/>
            </w:rPr>
            <w:br/>
            <w:t>47475 Kamp-Lintfort</w:t>
          </w:r>
          <w:r>
            <w:rPr>
              <w:rFonts w:ascii="Arial Narrow" w:hAnsi="Arial Narrow"/>
              <w:sz w:val="14"/>
            </w:rPr>
            <w:br/>
            <w:t>Telefon: 0 28 42/9 60-0</w:t>
          </w:r>
          <w:r>
            <w:rPr>
              <w:rFonts w:ascii="Arial Narrow" w:hAnsi="Arial Narrow"/>
              <w:sz w:val="14"/>
            </w:rPr>
            <w:br/>
            <w:t>Telefax: 0 28 42/9 60-4 99</w:t>
          </w:r>
          <w:r>
            <w:rPr>
              <w:rFonts w:ascii="Arial Narrow" w:hAnsi="Arial Narrow"/>
              <w:sz w:val="14"/>
            </w:rPr>
            <w:br/>
            <w:t>lineg.vs@lineg.de</w:t>
          </w:r>
          <w:r>
            <w:rPr>
              <w:rFonts w:ascii="Arial Narrow" w:hAnsi="Arial Narrow"/>
              <w:sz w:val="14"/>
            </w:rPr>
            <w:br/>
          </w:r>
          <w:r>
            <w:rPr>
              <w:rFonts w:ascii="Arial Narrow" w:hAnsi="Arial Narrow"/>
              <w:b/>
              <w:sz w:val="14"/>
            </w:rPr>
            <w:t>www.lineg.de</w:t>
          </w:r>
        </w:p>
      </w:tc>
      <w:tc>
        <w:tcPr>
          <w:tcW w:w="1559" w:type="dxa"/>
        </w:tcPr>
        <w:p w:rsidR="00642AA1" w:rsidRDefault="00642AA1" w:rsidP="00642AA1">
          <w:pPr>
            <w:pStyle w:val="Fuzeile"/>
            <w:tabs>
              <w:tab w:val="clear" w:pos="4536"/>
              <w:tab w:val="left" w:pos="7230"/>
            </w:tabs>
            <w:spacing w:before="40" w:after="40" w:line="200" w:lineRule="exact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b/>
              <w:sz w:val="14"/>
            </w:rPr>
            <w:t>Zentrallabor</w:t>
          </w:r>
          <w:r>
            <w:rPr>
              <w:rFonts w:ascii="Arial Narrow" w:hAnsi="Arial Narrow"/>
              <w:sz w:val="14"/>
            </w:rPr>
            <w:br/>
            <w:t>Grafschafter Straße 251</w:t>
          </w:r>
          <w:r>
            <w:rPr>
              <w:rFonts w:ascii="Arial Narrow" w:hAnsi="Arial Narrow"/>
              <w:sz w:val="14"/>
            </w:rPr>
            <w:br/>
            <w:t>47443 Moers</w:t>
          </w:r>
          <w:r>
            <w:rPr>
              <w:rFonts w:ascii="Arial Narrow" w:hAnsi="Arial Narrow"/>
              <w:sz w:val="14"/>
            </w:rPr>
            <w:br/>
            <w:t>Telefon: 0 28 42/9 60-0</w:t>
          </w:r>
          <w:r>
            <w:rPr>
              <w:rFonts w:ascii="Arial Narrow" w:hAnsi="Arial Narrow"/>
              <w:sz w:val="14"/>
            </w:rPr>
            <w:br/>
            <w:t>Telefax: 0 28 42/9 60-3 28</w:t>
          </w:r>
          <w:r>
            <w:rPr>
              <w:rFonts w:ascii="Arial Narrow" w:hAnsi="Arial Narrow"/>
              <w:sz w:val="14"/>
            </w:rPr>
            <w:br/>
            <w:t>lineg.labor@lineg.de</w:t>
          </w:r>
        </w:p>
      </w:tc>
      <w:tc>
        <w:tcPr>
          <w:tcW w:w="1559" w:type="dxa"/>
        </w:tcPr>
        <w:p w:rsidR="00642AA1" w:rsidRDefault="00642AA1" w:rsidP="00642AA1">
          <w:pPr>
            <w:pStyle w:val="Fuzeile"/>
            <w:tabs>
              <w:tab w:val="clear" w:pos="4536"/>
              <w:tab w:val="left" w:pos="7230"/>
            </w:tabs>
            <w:spacing w:before="40" w:after="40" w:line="200" w:lineRule="exact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b/>
              <w:sz w:val="14"/>
            </w:rPr>
            <w:t>Werkstatt</w:t>
          </w:r>
          <w:r>
            <w:rPr>
              <w:rFonts w:ascii="Arial Narrow" w:hAnsi="Arial Narrow"/>
              <w:sz w:val="14"/>
            </w:rPr>
            <w:br/>
            <w:t>Im Meerfeld 61</w:t>
          </w:r>
          <w:r>
            <w:rPr>
              <w:rFonts w:ascii="Arial Narrow" w:hAnsi="Arial Narrow"/>
              <w:sz w:val="14"/>
            </w:rPr>
            <w:br/>
            <w:t>47445 Moers</w:t>
          </w:r>
          <w:r>
            <w:rPr>
              <w:rFonts w:ascii="Arial Narrow" w:hAnsi="Arial Narrow"/>
              <w:sz w:val="14"/>
            </w:rPr>
            <w:br/>
            <w:t>Telefon: 0 28 42/9 60-0</w:t>
          </w:r>
          <w:r>
            <w:rPr>
              <w:rFonts w:ascii="Arial Narrow" w:hAnsi="Arial Narrow"/>
              <w:sz w:val="14"/>
            </w:rPr>
            <w:br/>
            <w:t>Telefax: 0 28 42/9 60-6 19</w:t>
          </w:r>
          <w:r>
            <w:rPr>
              <w:rFonts w:ascii="Arial Narrow" w:hAnsi="Arial Narrow"/>
              <w:sz w:val="14"/>
            </w:rPr>
            <w:br/>
            <w:t>lineg.werkstatt@lineg.de</w:t>
          </w:r>
        </w:p>
      </w:tc>
      <w:tc>
        <w:tcPr>
          <w:tcW w:w="2404" w:type="dxa"/>
        </w:tcPr>
        <w:p w:rsidR="00642AA1" w:rsidRDefault="00C45E0F" w:rsidP="00642AA1">
          <w:pPr>
            <w:pStyle w:val="Fuzeile"/>
            <w:tabs>
              <w:tab w:val="clear" w:pos="4536"/>
              <w:tab w:val="left" w:pos="7230"/>
            </w:tabs>
            <w:spacing w:before="40" w:after="40" w:line="200" w:lineRule="exact"/>
            <w:rPr>
              <w:rFonts w:ascii="Arial Narrow" w:hAnsi="Arial Narrow"/>
              <w:sz w:val="14"/>
            </w:rPr>
          </w:pPr>
          <w:r>
            <w:rPr>
              <w:noProof/>
              <w:sz w:val="12"/>
            </w:rPr>
            <w:drawing>
              <wp:anchor distT="0" distB="0" distL="114300" distR="114300" simplePos="0" relativeHeight="251660800" behindDoc="0" locked="0" layoutInCell="1" allowOverlap="1" wp14:anchorId="48518732" wp14:editId="7ABC610D">
                <wp:simplePos x="0" y="0"/>
                <wp:positionH relativeFrom="column">
                  <wp:posOffset>1222794</wp:posOffset>
                </wp:positionH>
                <wp:positionV relativeFrom="paragraph">
                  <wp:posOffset>119056</wp:posOffset>
                </wp:positionV>
                <wp:extent cx="1012190" cy="798830"/>
                <wp:effectExtent l="0" t="0" r="0" b="1270"/>
                <wp:wrapNone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190" cy="798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2AA1">
            <w:rPr>
              <w:rFonts w:ascii="Arial Narrow" w:hAnsi="Arial Narrow"/>
              <w:b/>
              <w:sz w:val="14"/>
            </w:rPr>
            <w:t>Bankverbindungen</w:t>
          </w:r>
          <w:r w:rsidR="00642AA1">
            <w:rPr>
              <w:rFonts w:ascii="Arial Narrow" w:hAnsi="Arial Narrow"/>
              <w:sz w:val="14"/>
            </w:rPr>
            <w:br/>
            <w:t>Sparkasse am Niederrhein</w:t>
          </w:r>
          <w:r w:rsidR="00642AA1">
            <w:rPr>
              <w:rFonts w:ascii="Arial Narrow" w:hAnsi="Arial Narrow"/>
              <w:sz w:val="14"/>
            </w:rPr>
            <w:br/>
            <w:t>IBAN: DE 39354500001101000196</w:t>
          </w:r>
          <w:r w:rsidR="00642AA1">
            <w:rPr>
              <w:rFonts w:ascii="Arial Narrow" w:hAnsi="Arial Narrow"/>
              <w:sz w:val="14"/>
            </w:rPr>
            <w:br/>
            <w:t>BIC: WELADED1MOR</w:t>
          </w:r>
          <w:r w:rsidR="00642AA1">
            <w:rPr>
              <w:rFonts w:ascii="Arial Narrow" w:hAnsi="Arial Narrow"/>
              <w:sz w:val="14"/>
            </w:rPr>
            <w:br/>
            <w:t xml:space="preserve">Postbank Essen </w:t>
          </w:r>
          <w:r w:rsidR="00642AA1">
            <w:rPr>
              <w:rFonts w:ascii="Arial Narrow" w:hAnsi="Arial Narrow"/>
              <w:sz w:val="14"/>
            </w:rPr>
            <w:br/>
            <w:t>IBAN: DE 77360100430150588437</w:t>
          </w:r>
          <w:r w:rsidR="00642AA1">
            <w:rPr>
              <w:rFonts w:ascii="Arial Narrow" w:hAnsi="Arial Narrow"/>
              <w:sz w:val="14"/>
            </w:rPr>
            <w:br/>
            <w:t>BIC: PBNKDEFF</w:t>
          </w:r>
        </w:p>
      </w:tc>
    </w:tr>
    <w:bookmarkEnd w:id="1"/>
  </w:tbl>
  <w:p w:rsidR="00A93A74" w:rsidRDefault="00A93A74">
    <w:pPr>
      <w:pStyle w:val="Fuzeile"/>
      <w:tabs>
        <w:tab w:val="clear" w:pos="4536"/>
        <w:tab w:val="left" w:pos="7230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20" w:rsidRDefault="00DB3520">
      <w:r>
        <w:separator/>
      </w:r>
    </w:p>
  </w:footnote>
  <w:footnote w:type="continuationSeparator" w:id="0">
    <w:p w:rsidR="00DB3520" w:rsidRDefault="00DB3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A74" w:rsidRDefault="00362068">
    <w:pPr>
      <w:pStyle w:val="Seite2-Seitenzahl"/>
      <w:spacing w:before="1588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6683F25D" wp14:editId="6EF5BB44">
              <wp:simplePos x="0" y="0"/>
              <wp:positionH relativeFrom="column">
                <wp:posOffset>-791845</wp:posOffset>
              </wp:positionH>
              <wp:positionV relativeFrom="paragraph">
                <wp:posOffset>954405</wp:posOffset>
              </wp:positionV>
              <wp:extent cx="1266825" cy="434340"/>
              <wp:effectExtent l="0" t="0" r="0" b="0"/>
              <wp:wrapNone/>
              <wp:docPr id="3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66825" cy="434340"/>
                        <a:chOff x="171" y="2166"/>
                        <a:chExt cx="1995" cy="684"/>
                      </a:xfrm>
                    </wpg:grpSpPr>
                    <wps:wsp>
                      <wps:cNvPr id="4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1368" y="2166"/>
                          <a:ext cx="798" cy="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A74" w:rsidRDefault="00A93A74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Seite</w:t>
                            </w:r>
                          </w:p>
                          <w:p w:rsidR="00A93A74" w:rsidRDefault="00A93A74">
                            <w:pPr>
                              <w:spacing w:before="40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Datum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wps:wsp>
                      <wps:cNvPr id="5" name="Line 17"/>
                      <wps:cNvCnPr/>
                      <wps:spPr bwMode="auto">
                        <a:xfrm>
                          <a:off x="171" y="2451"/>
                          <a:ext cx="11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" o:spid="_x0000_s1026" style="position:absolute;left:0;text-align:left;margin-left:-62.35pt;margin-top:75.15pt;width:99.75pt;height:34.2pt;z-index:251658752" coordorigin="171,2166" coordsize="1995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1368;top:2166;width:798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we5sIA&#10;AADaAAAADwAAAGRycy9kb3ducmV2LnhtbESPQWvCQBSE7wX/w/IEb3WjSCnRVSREUJBCYgseH9ln&#10;Esy+DdlV13/vFgo9DjPzDbPaBNOJOw2utaxgNk1AEFdWt1wr+D7t3j9BOI+ssbNMCp7kYLMeva0w&#10;1fbBBd1LX4sIYZeigsb7PpXSVQ0ZdFPbE0fvYgeDPsqhlnrAR4SbTs6T5EMabDkuNNhT1lB1LW9G&#10;wXme13n4KrY/fDgW4Zpnp+xWKjUZh+0ShKfg/8N/7b1WsIDfK/EG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B7mwgAAANoAAAAPAAAAAAAAAAAAAAAAAJgCAABkcnMvZG93&#10;bnJldi54bWxQSwUGAAAAAAQABAD1AAAAhwMAAAAA&#10;" filled="f" stroked="f">
                <v:textbox inset="0,,0">
                  <w:txbxContent>
                    <w:p w:rsidR="00A93A74" w:rsidRDefault="00A93A74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Seite</w:t>
                      </w:r>
                    </w:p>
                    <w:p w:rsidR="00A93A74" w:rsidRDefault="00A93A74">
                      <w:pPr>
                        <w:spacing w:before="40"/>
                        <w:rPr>
                          <w:rFonts w:ascii="Arial Narrow" w:hAnsi="Arial Narrow"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Datum</w:t>
                      </w:r>
                    </w:p>
                  </w:txbxContent>
                </v:textbox>
              </v:shape>
              <v:line id="Line 17" o:spid="_x0000_s1028" style="position:absolute;visibility:visible;mso-wrap-style:square" from="171,2451" to="1311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+vVcIAAADaAAAADwAAAGRycy9kb3ducmV2LnhtbESP32rCMBTG74W9QziD3Wk6ZVKqsYxC&#10;pzAGWn2AQ3Nsi81JSTLt9vTLQPDy4/vz41vno+nFlZzvLCt4nSUgiGurO24UnI7lNAXhA7LG3jIp&#10;+CEP+eZpssZM2xsf6FqFRsQR9hkqaEMYMil93ZJBP7MDcfTO1hkMUbpGaoe3OG56OU+SpTTYcSS0&#10;OFDRUn2pvk3kFumi7IrP37Aft+m82pnefX0o9fI8vq9ABBrDI3xv77SCN/i/Em+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+vVcIAAADaAAAADwAAAAAAAAAAAAAA&#10;AAChAgAAZHJzL2Rvd25yZXYueG1sUEsFBgAAAAAEAAQA+QAAAJADAAAAAA==&#10;" strokecolor="#333" strokeweight=".5pt"/>
            </v:group>
          </w:pict>
        </mc:Fallback>
      </mc:AlternateContent>
    </w:r>
    <w:r w:rsidR="00A93A74">
      <w:fldChar w:fldCharType="begin"/>
    </w:r>
    <w:r w:rsidR="00A93A74">
      <w:instrText xml:space="preserve"> PAGE  \* MERGEFORMAT </w:instrText>
    </w:r>
    <w:r w:rsidR="00A93A74">
      <w:fldChar w:fldCharType="separate"/>
    </w:r>
    <w:r w:rsidR="009B70C1">
      <w:rPr>
        <w:noProof/>
      </w:rPr>
      <w:t>2</w:t>
    </w:r>
    <w:r w:rsidR="00A93A74">
      <w:fldChar w:fldCharType="end"/>
    </w:r>
  </w:p>
  <w:p w:rsidR="00A93A74" w:rsidRDefault="00A93A74">
    <w:pPr>
      <w:pStyle w:val="Seite2-Datum"/>
      <w:spacing w:before="40"/>
    </w:pPr>
    <w:fldSimple w:instr=" STYLEREF Datum \* MERGEFORMAT ">
      <w:r w:rsidR="00B760C5">
        <w:rPr>
          <w:noProof/>
        </w:rPr>
        <w:t>15.02.2018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A74" w:rsidRDefault="00362068">
    <w:pPr>
      <w:pStyle w:val="Kopfzeile"/>
      <w:spacing w:before="1985"/>
      <w:rPr>
        <w:rFonts w:ascii="Arial Narrow" w:hAnsi="Arial Narrow"/>
        <w:sz w:val="14"/>
      </w:rPr>
    </w:pPr>
    <w:r>
      <w:rPr>
        <w:rFonts w:ascii="Arial Narrow" w:hAnsi="Arial Narrow"/>
        <w:b/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-647065</wp:posOffset>
              </wp:positionH>
              <wp:positionV relativeFrom="page">
                <wp:posOffset>3636645</wp:posOffset>
              </wp:positionV>
              <wp:extent cx="360045" cy="2540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A74" w:rsidRDefault="00A93A74">
                          <w:pPr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sym w:font="Symbol" w:char="F0B7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-50.95pt;margin-top:286.35pt;width:28.35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" o:allowincell="f" stroked="f">
              <v:textbox inset="0,0,0,0">
                <w:txbxContent>
                  <w:p w:rsidR="00A93A74" w:rsidRDefault="00A93A74">
                    <w:pPr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sym w:font="Symbol" w:char="F0B7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93A74">
      <w:rPr>
        <w:rFonts w:ascii="Arial Narrow" w:hAnsi="Arial Narrow"/>
        <w:b/>
        <w:sz w:val="14"/>
      </w:rPr>
      <w:t>LINEG</w:t>
    </w:r>
    <w:r w:rsidR="00A93A74">
      <w:rPr>
        <w:rFonts w:ascii="Arial Narrow" w:hAnsi="Arial Narrow"/>
        <w:sz w:val="14"/>
      </w:rPr>
      <w:br/>
      <w:t xml:space="preserve">Postfach 10 14 45 </w:t>
    </w:r>
    <w:r w:rsidR="00A93A74">
      <w:rPr>
        <w:rFonts w:ascii="Arial Narrow" w:hAnsi="Arial Narrow"/>
        <w:sz w:val="14"/>
      </w:rPr>
      <w:sym w:font="Wingdings" w:char="F09E"/>
    </w:r>
    <w:r w:rsidR="00A93A74">
      <w:rPr>
        <w:rFonts w:ascii="Arial Narrow" w:hAnsi="Arial Narrow"/>
        <w:sz w:val="14"/>
      </w:rPr>
      <w:t xml:space="preserve"> 47459 Kamp-Lintfort</w:t>
    </w:r>
  </w:p>
  <w:p w:rsidR="00A93A74" w:rsidRDefault="00A93A74">
    <w:pPr>
      <w:pStyle w:val="Kopfzeile"/>
      <w:tabs>
        <w:tab w:val="clear" w:pos="4536"/>
        <w:tab w:val="center" w:pos="3119"/>
        <w:tab w:val="center" w:pos="4962"/>
        <w:tab w:val="center" w:pos="6804"/>
        <w:tab w:val="center" w:pos="8789"/>
      </w:tabs>
      <w:spacing w:before="2155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Ihre Zeichen/Ihre Nachricht vom</w:t>
    </w:r>
    <w:r>
      <w:rPr>
        <w:rFonts w:ascii="Arial Narrow" w:hAnsi="Arial Narrow"/>
        <w:sz w:val="14"/>
      </w:rPr>
      <w:tab/>
      <w:t>Unser Zeichen</w:t>
    </w:r>
    <w:r>
      <w:rPr>
        <w:rFonts w:ascii="Arial Narrow" w:hAnsi="Arial Narrow"/>
        <w:sz w:val="14"/>
      </w:rPr>
      <w:tab/>
      <w:t>Bearbeiter/in</w:t>
    </w:r>
    <w:r>
      <w:rPr>
        <w:rFonts w:ascii="Arial Narrow" w:hAnsi="Arial Narrow"/>
        <w:sz w:val="14"/>
      </w:rPr>
      <w:tab/>
      <w:t>Durchwahl 960-</w:t>
    </w:r>
    <w:r>
      <w:rPr>
        <w:rFonts w:ascii="Arial Narrow" w:hAnsi="Arial Narrow"/>
        <w:sz w:val="14"/>
      </w:rPr>
      <w:tab/>
      <w:t>Datum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CC449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7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20"/>
    <w:rsid w:val="0004365F"/>
    <w:rsid w:val="0004643A"/>
    <w:rsid w:val="000820FC"/>
    <w:rsid w:val="000966AC"/>
    <w:rsid w:val="00127385"/>
    <w:rsid w:val="00151D9D"/>
    <w:rsid w:val="00171349"/>
    <w:rsid w:val="001F19CA"/>
    <w:rsid w:val="002809F5"/>
    <w:rsid w:val="002B1CF1"/>
    <w:rsid w:val="002B4744"/>
    <w:rsid w:val="002F3B9D"/>
    <w:rsid w:val="00361228"/>
    <w:rsid w:val="00362068"/>
    <w:rsid w:val="00467D92"/>
    <w:rsid w:val="00642AA1"/>
    <w:rsid w:val="00986992"/>
    <w:rsid w:val="009B70C1"/>
    <w:rsid w:val="00A93A74"/>
    <w:rsid w:val="00B379C1"/>
    <w:rsid w:val="00B760C5"/>
    <w:rsid w:val="00C45E0F"/>
    <w:rsid w:val="00D6709E"/>
    <w:rsid w:val="00DB3520"/>
    <w:rsid w:val="00DE382B"/>
    <w:rsid w:val="00E008E5"/>
    <w:rsid w:val="00EB6D43"/>
    <w:rsid w:val="00F1592E"/>
    <w:rsid w:val="00F53593"/>
    <w:rsid w:val="00F8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ung">
    <w:name w:val="hervorhebung"/>
    <w:basedOn w:val="Standard"/>
    <w:pPr>
      <w:shd w:val="pct20" w:color="auto" w:fill="FFFFFF"/>
      <w:spacing w:before="120" w:after="120"/>
      <w:ind w:left="1134" w:right="1134"/>
    </w:pPr>
    <w:rPr>
      <w:b/>
      <w:i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bsender">
    <w:name w:val="Absender"/>
    <w:basedOn w:val="Standard"/>
    <w:pPr>
      <w:keepLines/>
      <w:framePr w:w="2635" w:h="1138" w:wrap="notBeside" w:vAnchor="page" w:hAnchor="margin" w:xAlign="right" w:y="678" w:anchorLock="1"/>
      <w:spacing w:line="200" w:lineRule="atLeast"/>
      <w:ind w:right="-120"/>
    </w:pPr>
  </w:style>
  <w:style w:type="character" w:styleId="Hyperlink">
    <w:name w:val="Hyperlink"/>
    <w:rPr>
      <w:color w:val="0000FF"/>
      <w:u w:val="single"/>
    </w:rPr>
  </w:style>
  <w:style w:type="paragraph" w:customStyle="1" w:styleId="Betreff">
    <w:name w:val="Betreff"/>
    <w:basedOn w:val="Standard"/>
    <w:next w:val="Standard"/>
    <w:pPr>
      <w:spacing w:before="160"/>
      <w:ind w:left="284" w:right="-119"/>
    </w:pPr>
  </w:style>
  <w:style w:type="paragraph" w:styleId="Datum">
    <w:name w:val="Date"/>
    <w:basedOn w:val="Bezugzeile"/>
    <w:next w:val="Standard"/>
  </w:style>
  <w:style w:type="paragraph" w:styleId="Anrede">
    <w:name w:val="Salutation"/>
    <w:basedOn w:val="Standard"/>
    <w:next w:val="Standard"/>
    <w:pPr>
      <w:spacing w:before="720"/>
    </w:pPr>
  </w:style>
  <w:style w:type="paragraph" w:customStyle="1" w:styleId="Bezugzeile">
    <w:name w:val="Bezugzeile"/>
    <w:basedOn w:val="Standard"/>
    <w:next w:val="Standard"/>
    <w:pPr>
      <w:widowControl w:val="0"/>
      <w:jc w:val="center"/>
    </w:pPr>
  </w:style>
  <w:style w:type="paragraph" w:styleId="Textkrper">
    <w:name w:val="Body Text"/>
    <w:basedOn w:val="Standard"/>
    <w:pPr>
      <w:spacing w:after="120"/>
    </w:pPr>
  </w:style>
  <w:style w:type="paragraph" w:customStyle="1" w:styleId="Seite2-Seitenzahl">
    <w:name w:val="Seite2-Seitenzahl"/>
    <w:basedOn w:val="Standard"/>
    <w:next w:val="Seite2-Datum"/>
    <w:pPr>
      <w:spacing w:before="2268"/>
      <w:ind w:left="510"/>
    </w:pPr>
  </w:style>
  <w:style w:type="paragraph" w:customStyle="1" w:styleId="Seite2-Datum">
    <w:name w:val="Seite2-Datum"/>
    <w:basedOn w:val="Seite2-Seitenzahl"/>
    <w:next w:val="Standard"/>
    <w:pPr>
      <w:spacing w:before="0" w:after="907"/>
    </w:pPr>
  </w:style>
  <w:style w:type="paragraph" w:customStyle="1" w:styleId="Betreffl">
    <w:name w:val="Betreff_l"/>
    <w:basedOn w:val="Standard"/>
    <w:next w:val="TextnachBetreff"/>
    <w:rPr>
      <w:b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TextnachBetreff">
    <w:name w:val="Text_nach_Betreff"/>
    <w:basedOn w:val="Betreffl"/>
  </w:style>
  <w:style w:type="paragraph" w:styleId="Sprechblasentext">
    <w:name w:val="Balloon Text"/>
    <w:basedOn w:val="Standard"/>
    <w:semiHidden/>
    <w:rsid w:val="00151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ung">
    <w:name w:val="hervorhebung"/>
    <w:basedOn w:val="Standard"/>
    <w:pPr>
      <w:shd w:val="pct20" w:color="auto" w:fill="FFFFFF"/>
      <w:spacing w:before="120" w:after="120"/>
      <w:ind w:left="1134" w:right="1134"/>
    </w:pPr>
    <w:rPr>
      <w:b/>
      <w:i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bsender">
    <w:name w:val="Absender"/>
    <w:basedOn w:val="Standard"/>
    <w:pPr>
      <w:keepLines/>
      <w:framePr w:w="2635" w:h="1138" w:wrap="notBeside" w:vAnchor="page" w:hAnchor="margin" w:xAlign="right" w:y="678" w:anchorLock="1"/>
      <w:spacing w:line="200" w:lineRule="atLeast"/>
      <w:ind w:right="-120"/>
    </w:pPr>
  </w:style>
  <w:style w:type="character" w:styleId="Hyperlink">
    <w:name w:val="Hyperlink"/>
    <w:rPr>
      <w:color w:val="0000FF"/>
      <w:u w:val="single"/>
    </w:rPr>
  </w:style>
  <w:style w:type="paragraph" w:customStyle="1" w:styleId="Betreff">
    <w:name w:val="Betreff"/>
    <w:basedOn w:val="Standard"/>
    <w:next w:val="Standard"/>
    <w:pPr>
      <w:spacing w:before="160"/>
      <w:ind w:left="284" w:right="-119"/>
    </w:pPr>
  </w:style>
  <w:style w:type="paragraph" w:styleId="Datum">
    <w:name w:val="Date"/>
    <w:basedOn w:val="Bezugzeile"/>
    <w:next w:val="Standard"/>
  </w:style>
  <w:style w:type="paragraph" w:styleId="Anrede">
    <w:name w:val="Salutation"/>
    <w:basedOn w:val="Standard"/>
    <w:next w:val="Standard"/>
    <w:pPr>
      <w:spacing w:before="720"/>
    </w:pPr>
  </w:style>
  <w:style w:type="paragraph" w:customStyle="1" w:styleId="Bezugzeile">
    <w:name w:val="Bezugzeile"/>
    <w:basedOn w:val="Standard"/>
    <w:next w:val="Standard"/>
    <w:pPr>
      <w:widowControl w:val="0"/>
      <w:jc w:val="center"/>
    </w:pPr>
  </w:style>
  <w:style w:type="paragraph" w:styleId="Textkrper">
    <w:name w:val="Body Text"/>
    <w:basedOn w:val="Standard"/>
    <w:pPr>
      <w:spacing w:after="120"/>
    </w:pPr>
  </w:style>
  <w:style w:type="paragraph" w:customStyle="1" w:styleId="Seite2-Seitenzahl">
    <w:name w:val="Seite2-Seitenzahl"/>
    <w:basedOn w:val="Standard"/>
    <w:next w:val="Seite2-Datum"/>
    <w:pPr>
      <w:spacing w:before="2268"/>
      <w:ind w:left="510"/>
    </w:pPr>
  </w:style>
  <w:style w:type="paragraph" w:customStyle="1" w:styleId="Seite2-Datum">
    <w:name w:val="Seite2-Datum"/>
    <w:basedOn w:val="Seite2-Seitenzahl"/>
    <w:next w:val="Standard"/>
    <w:pPr>
      <w:spacing w:before="0" w:after="907"/>
    </w:pPr>
  </w:style>
  <w:style w:type="paragraph" w:customStyle="1" w:styleId="Betreffl">
    <w:name w:val="Betreff_l"/>
    <w:basedOn w:val="Standard"/>
    <w:next w:val="TextnachBetreff"/>
    <w:rPr>
      <w:b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TextnachBetreff">
    <w:name w:val="Text_nach_Betreff"/>
    <w:basedOn w:val="Betreffl"/>
  </w:style>
  <w:style w:type="paragraph" w:styleId="Sprechblasentext">
    <w:name w:val="Balloon Text"/>
    <w:basedOn w:val="Standard"/>
    <w:semiHidden/>
    <w:rsid w:val="0015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INEG-OE\LINEG-formulare\Geschaeftsausstattung\LINEG-Brie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LINEG-Brief</Template>
  <TotalTime>0</TotalTime>
  <Pages>1</Pages>
  <Words>201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Allgemeiner Briefbogen</vt:lpstr>
    </vt:vector>
  </TitlesOfParts>
  <Company>LINEG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Allgemeiner Briefbogen</dc:title>
  <dc:creator>Kames Bernhard</dc:creator>
  <dc:description>Bitte Briefbogen in den Drucker legen.</dc:description>
  <cp:lastModifiedBy>Kames Bernhard</cp:lastModifiedBy>
  <cp:revision>2</cp:revision>
  <cp:lastPrinted>2018-02-15T09:55:00Z</cp:lastPrinted>
  <dcterms:created xsi:type="dcterms:W3CDTF">2018-02-15T09:57:00Z</dcterms:created>
  <dcterms:modified xsi:type="dcterms:W3CDTF">2018-02-15T09:57:00Z</dcterms:modified>
</cp:coreProperties>
</file>